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nopgemaaktetabel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De eerste tabel is de lay-outtabel voor de naam en contactgegevens. De tweede tabel is de doelstellingentabel"/>
      </w:tblPr>
      <w:tblGrid>
        <w:gridCol w:w="710"/>
        <w:gridCol w:w="8302"/>
      </w:tblGrid>
      <w:tr w:rsidR="000E24AC" w:rsidRPr="00565B06" w14:paraId="3BE2B879" w14:textId="77777777" w:rsidTr="006C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710" w:type="dxa"/>
            <w:tcMar>
              <w:bottom w:w="0" w:type="dxa"/>
              <w:right w:w="216" w:type="dxa"/>
            </w:tcMar>
            <w:vAlign w:val="bottom"/>
          </w:tcPr>
          <w:p w14:paraId="5326E55A" w14:textId="37272343" w:rsidR="000E24AC" w:rsidRPr="00565B06" w:rsidRDefault="00396987" w:rsidP="009D0878">
            <w:pPr>
              <w:pStyle w:val="Pictogrammen"/>
            </w:pPr>
            <w:r>
              <w:t xml:space="preserve">  </w:t>
            </w:r>
            <w:r w:rsidR="00075B13" w:rsidRPr="00565B06">
              <w:rPr>
                <w:noProof/>
                <w:lang w:bidi="nl-NL"/>
              </w:rPr>
              <mc:AlternateContent>
                <mc:Choice Requires="wpg">
                  <w:drawing>
                    <wp:inline distT="0" distB="0" distL="0" distR="0" wp14:anchorId="5AB73F1C" wp14:editId="2F47E76A">
                      <wp:extent cx="274320" cy="274320"/>
                      <wp:effectExtent l="0" t="0" r="11430" b="11430"/>
                      <wp:docPr id="13" name="Groep 13" descr="Doelstellingpictogram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  <a:solidFill>
                                <a:srgbClr val="00B0F0"/>
                              </a:solidFill>
                            </wpg:grpSpPr>
                            <wps:wsp>
                              <wps:cNvPr id="14" name="Cirkel doelstellingpictogram" descr="Cirkel doelstellingpictogram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Bovenste horizontale lijn doelstellingpictogram" descr="Bovenste horizontale lijn doelstellingpictogram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Middelste horizontale lijn doelstellingpictogram" descr="Middelste horizontale lijn doelstellingpictogram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nderste horizontale lijn doelstellingpictogram" descr="Onderste horizontale lijn doelstellingpictogram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0AD0A34" id="Doelstellingpictogram in cirkel" o:spid="_x0000_s1026" alt="Doelstellingpictogram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">
                      <v:shape id="Cirkel doelstellingpictogram" o:spid="_x0000_s1027" alt="Cirkel doelstellingpictogram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ed="f" strokecolor="white [3212]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Bovenste horizontale lijn doelstellingpictogram" o:spid="_x0000_s1028" alt="Bovenste horizontale lijn doelstellingpictogram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" path="m54,l815,r17,3l847,10r11,12l866,37r3,17l866,71r-8,15l847,98r-15,8l815,108r-761,l37,106,22,98,10,86,3,71,,54,3,37,10,22,22,10,37,3,54,xe" filled="f" strokecolor="white [3212]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Middelste horizontale lijn doelstellingpictogram" o:spid="_x0000_s1029" alt="Middelste horizontale lijn doelstellingpictogram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" path="m54,l815,r17,2l847,10r11,12l866,37r3,17l866,71r-8,15l847,98r-15,7l815,108r-761,l37,105,22,98,10,86,3,71,,54,3,37,10,22,22,10,37,2,54,xe" filled="f" strokecolor="white [3212]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nderste horizontale lijn doelstellingpictogram" o:spid="_x0000_s1030" alt="Onderste horizontale lijn doelstellingpictogram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" path="m54,l815,r17,3l847,11r11,12l866,37r3,18l866,72r-8,15l847,98r-15,8l815,109r-761,l37,106,22,98,10,87,3,72,,55,3,37,10,23,22,11,37,3,54,xe" filled="f" strokecolor="white [3212]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02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1639A103" w14:textId="0901836D" w:rsidR="000E24AC" w:rsidRPr="00565B06" w:rsidRDefault="00D3064D" w:rsidP="007850D1">
            <w:pPr>
              <w:pStyle w:val="Kop1"/>
            </w:pPr>
            <w:r>
              <w:t>persoons gegevens</w:t>
            </w:r>
          </w:p>
        </w:tc>
      </w:tr>
    </w:tbl>
    <w:tbl>
      <w:tblPr>
        <w:tblStyle w:val="Tabelraster"/>
        <w:tblpPr w:leftFromText="141" w:rightFromText="141" w:vertAnchor="page" w:horzAnchor="page" w:tblpX="1516" w:tblpY="121"/>
        <w:tblW w:w="28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De eerste tabel is de lay-outtabel voor de naam en contactgegevens. De tweede tabel is de doelstellingentabel"/>
      </w:tblPr>
      <w:tblGrid>
        <w:gridCol w:w="4706"/>
      </w:tblGrid>
      <w:tr w:rsidR="006C4A2C" w:rsidRPr="00565B06" w14:paraId="30006BB9" w14:textId="77777777" w:rsidTr="006C4A2C">
        <w:trPr>
          <w:trHeight w:hRule="exact" w:val="2269"/>
        </w:trPr>
        <w:tc>
          <w:tcPr>
            <w:tcW w:w="4706" w:type="dxa"/>
            <w:tcMar>
              <w:right w:w="144" w:type="dxa"/>
            </w:tcMar>
            <w:vAlign w:val="bottom"/>
          </w:tcPr>
          <w:p w14:paraId="10D34099" w14:textId="77777777" w:rsidR="006C4A2C" w:rsidRPr="00274430" w:rsidRDefault="006C4A2C" w:rsidP="006C4A2C">
            <w:pPr>
              <w:pStyle w:val="Titel"/>
              <w:rPr>
                <w:color w:val="000000" w:themeColor="text1"/>
              </w:rPr>
            </w:pPr>
            <w:r>
              <w:t>Wiresh</w:t>
            </w:r>
          </w:p>
          <w:p w14:paraId="1361F4FE" w14:textId="77777777" w:rsidR="006C4A2C" w:rsidRPr="00565B06" w:rsidRDefault="006C4A2C" w:rsidP="006C4A2C">
            <w:pPr>
              <w:pStyle w:val="Ondertitel"/>
            </w:pPr>
            <w:r w:rsidRPr="00274430">
              <w:rPr>
                <w:color w:val="000000" w:themeColor="text1"/>
              </w:rPr>
              <w:t>Ramdaras</w:t>
            </w:r>
          </w:p>
        </w:tc>
      </w:tr>
    </w:tbl>
    <w:p w14:paraId="07F60E6B" w14:textId="04D5031C" w:rsidR="00F57927" w:rsidRPr="00084CAA" w:rsidRDefault="00F57927" w:rsidP="00084CAA">
      <w:pPr>
        <w:pStyle w:val="Kop2"/>
        <w:rPr>
          <w:b w:val="0"/>
          <w:color w:val="000000" w:themeColor="text1"/>
        </w:rPr>
      </w:pPr>
      <w:r w:rsidRPr="00084CAA">
        <w:rPr>
          <w:rStyle w:val="normaltextrun"/>
          <w:color w:val="000000" w:themeColor="text1"/>
        </w:rPr>
        <w:t>Email</w:t>
      </w:r>
      <w:r w:rsidRPr="00084CAA">
        <w:rPr>
          <w:rStyle w:val="normaltextrun"/>
          <w:b w:val="0"/>
          <w:color w:val="000000" w:themeColor="text1"/>
        </w:rPr>
        <w:t xml:space="preserve"> </w:t>
      </w:r>
      <w:r w:rsidRPr="00084CAA">
        <w:rPr>
          <w:rStyle w:val="tabchar"/>
          <w:b w:val="0"/>
          <w:color w:val="000000" w:themeColor="text1"/>
        </w:rPr>
        <w:tab/>
      </w:r>
      <w:r w:rsidRPr="00084CAA">
        <w:rPr>
          <w:rStyle w:val="tabchar"/>
          <w:b w:val="0"/>
          <w:color w:val="000000" w:themeColor="text1"/>
        </w:rPr>
        <w:tab/>
      </w:r>
      <w:r w:rsidRPr="00084CAA">
        <w:rPr>
          <w:rStyle w:val="tabchar"/>
          <w:b w:val="0"/>
          <w:color w:val="000000" w:themeColor="text1"/>
        </w:rPr>
        <w:tab/>
      </w:r>
      <w:r w:rsidR="009B1E78" w:rsidRPr="00084CAA">
        <w:rPr>
          <w:rStyle w:val="tabchar"/>
          <w:b w:val="0"/>
          <w:bCs/>
          <w:color w:val="000000" w:themeColor="text1"/>
        </w:rPr>
        <w:tab/>
      </w:r>
      <w:r w:rsidRPr="00084CAA">
        <w:rPr>
          <w:rStyle w:val="tabchar"/>
          <w:b w:val="0"/>
          <w:color w:val="000000" w:themeColor="text1"/>
        </w:rPr>
        <w:t>ramdaraswiresh@gmail.com</w:t>
      </w:r>
      <w:r w:rsidRPr="00084CAA">
        <w:rPr>
          <w:rStyle w:val="eop"/>
          <w:b w:val="0"/>
          <w:color w:val="000000" w:themeColor="text1"/>
        </w:rPr>
        <w:t> </w:t>
      </w:r>
    </w:p>
    <w:p w14:paraId="1BE9A100" w14:textId="5EDD7110" w:rsidR="00D3064D" w:rsidRPr="00084CAA" w:rsidRDefault="00D3064D" w:rsidP="00084CAA">
      <w:pPr>
        <w:pStyle w:val="Kop2"/>
        <w:rPr>
          <w:b w:val="0"/>
          <w:color w:val="000000" w:themeColor="text1"/>
        </w:rPr>
      </w:pPr>
      <w:r w:rsidRPr="00084CAA">
        <w:rPr>
          <w:rStyle w:val="normaltextrun"/>
          <w:color w:val="000000" w:themeColor="text1"/>
        </w:rPr>
        <w:t>Geslacht</w:t>
      </w:r>
      <w:r w:rsidRPr="00084CAA">
        <w:rPr>
          <w:rStyle w:val="normaltextrun"/>
          <w:b w:val="0"/>
          <w:color w:val="000000" w:themeColor="text1"/>
        </w:rPr>
        <w:t xml:space="preserve"> </w:t>
      </w:r>
      <w:r w:rsidRPr="00084CAA">
        <w:rPr>
          <w:rStyle w:val="tabchar"/>
          <w:b w:val="0"/>
          <w:color w:val="000000" w:themeColor="text1"/>
        </w:rPr>
        <w:tab/>
      </w:r>
      <w:r w:rsidRPr="00084CAA">
        <w:rPr>
          <w:rStyle w:val="tabchar"/>
          <w:b w:val="0"/>
          <w:color w:val="000000" w:themeColor="text1"/>
        </w:rPr>
        <w:tab/>
      </w:r>
      <w:r w:rsidR="009B1E78" w:rsidRPr="00084CAA">
        <w:rPr>
          <w:rStyle w:val="tabchar"/>
          <w:b w:val="0"/>
          <w:bCs/>
          <w:color w:val="000000" w:themeColor="text1"/>
        </w:rPr>
        <w:tab/>
      </w:r>
      <w:r w:rsidRPr="00084CAA">
        <w:rPr>
          <w:rStyle w:val="normaltextrun"/>
          <w:b w:val="0"/>
          <w:color w:val="000000" w:themeColor="text1"/>
        </w:rPr>
        <w:t>Man</w:t>
      </w:r>
      <w:r w:rsidRPr="00084CAA">
        <w:rPr>
          <w:rStyle w:val="eop"/>
          <w:b w:val="0"/>
          <w:color w:val="000000" w:themeColor="text1"/>
        </w:rPr>
        <w:t> </w:t>
      </w:r>
    </w:p>
    <w:p w14:paraId="6CD23438" w14:textId="70476620" w:rsidR="00D3064D" w:rsidRPr="00084CAA" w:rsidRDefault="00D3064D" w:rsidP="00084CAA">
      <w:pPr>
        <w:pStyle w:val="Kop2"/>
        <w:rPr>
          <w:b w:val="0"/>
          <w:color w:val="000000" w:themeColor="text1"/>
        </w:rPr>
      </w:pPr>
      <w:r w:rsidRPr="00084CAA">
        <w:rPr>
          <w:rStyle w:val="normaltextrun"/>
          <w:color w:val="000000" w:themeColor="text1"/>
        </w:rPr>
        <w:t>Geboortedatum</w:t>
      </w:r>
      <w:r w:rsidRPr="00084CAA">
        <w:rPr>
          <w:rStyle w:val="normaltextrun"/>
          <w:b w:val="0"/>
          <w:color w:val="000000" w:themeColor="text1"/>
        </w:rPr>
        <w:t xml:space="preserve"> </w:t>
      </w:r>
      <w:r w:rsidRPr="00084CAA">
        <w:rPr>
          <w:rStyle w:val="tabchar"/>
          <w:b w:val="0"/>
          <w:color w:val="000000" w:themeColor="text1"/>
        </w:rPr>
        <w:tab/>
      </w:r>
      <w:r w:rsidR="009B1E78" w:rsidRPr="00084CAA">
        <w:rPr>
          <w:rStyle w:val="tabchar"/>
          <w:b w:val="0"/>
          <w:bCs/>
          <w:color w:val="000000" w:themeColor="text1"/>
        </w:rPr>
        <w:tab/>
      </w:r>
      <w:r w:rsidRPr="00084CAA">
        <w:rPr>
          <w:rStyle w:val="normaltextrun"/>
          <w:b w:val="0"/>
          <w:color w:val="000000" w:themeColor="text1"/>
        </w:rPr>
        <w:t>13-03-2000</w:t>
      </w:r>
      <w:r w:rsidRPr="00084CAA">
        <w:rPr>
          <w:rStyle w:val="eop"/>
          <w:b w:val="0"/>
          <w:color w:val="000000" w:themeColor="text1"/>
        </w:rPr>
        <w:t> </w:t>
      </w:r>
    </w:p>
    <w:p w14:paraId="572A4386" w14:textId="472F6960" w:rsidR="00D3064D" w:rsidRPr="00084CAA" w:rsidRDefault="00D3064D" w:rsidP="00084CAA">
      <w:pPr>
        <w:pStyle w:val="Kop2"/>
        <w:rPr>
          <w:b w:val="0"/>
          <w:color w:val="000000" w:themeColor="text1"/>
        </w:rPr>
      </w:pPr>
      <w:r w:rsidRPr="00084CAA">
        <w:rPr>
          <w:rStyle w:val="normaltextrun"/>
          <w:color w:val="000000" w:themeColor="text1"/>
        </w:rPr>
        <w:t>Geboorteland</w:t>
      </w:r>
      <w:r w:rsidRPr="00084CAA">
        <w:rPr>
          <w:rStyle w:val="normaltextrun"/>
          <w:b w:val="0"/>
          <w:color w:val="000000" w:themeColor="text1"/>
        </w:rPr>
        <w:t xml:space="preserve"> </w:t>
      </w:r>
      <w:r w:rsidRPr="00084CAA">
        <w:rPr>
          <w:rStyle w:val="tabchar"/>
          <w:b w:val="0"/>
          <w:color w:val="000000" w:themeColor="text1"/>
        </w:rPr>
        <w:tab/>
      </w:r>
      <w:r w:rsidRPr="00084CAA">
        <w:rPr>
          <w:rStyle w:val="tabchar"/>
          <w:b w:val="0"/>
          <w:color w:val="000000" w:themeColor="text1"/>
        </w:rPr>
        <w:tab/>
      </w:r>
      <w:r w:rsidRPr="00084CAA">
        <w:rPr>
          <w:rStyle w:val="normaltextrun"/>
          <w:b w:val="0"/>
          <w:color w:val="000000" w:themeColor="text1"/>
        </w:rPr>
        <w:t>Nederland</w:t>
      </w:r>
    </w:p>
    <w:p w14:paraId="0B6D5D33" w14:textId="7E25C85E" w:rsidR="00D3064D" w:rsidRPr="00084CAA" w:rsidRDefault="00D3064D" w:rsidP="00084CAA">
      <w:pPr>
        <w:pStyle w:val="Kop2"/>
        <w:rPr>
          <w:b w:val="0"/>
          <w:color w:val="000000" w:themeColor="text1"/>
        </w:rPr>
      </w:pPr>
      <w:r w:rsidRPr="00084CAA">
        <w:rPr>
          <w:rStyle w:val="normaltextrun"/>
          <w:color w:val="000000" w:themeColor="text1"/>
        </w:rPr>
        <w:t>Geboorteplaats</w:t>
      </w:r>
      <w:r w:rsidRPr="00084CAA">
        <w:rPr>
          <w:rStyle w:val="normaltextrun"/>
          <w:b w:val="0"/>
          <w:color w:val="000000" w:themeColor="text1"/>
        </w:rPr>
        <w:t xml:space="preserve"> </w:t>
      </w:r>
      <w:r w:rsidRPr="00084CAA">
        <w:rPr>
          <w:rStyle w:val="tabchar"/>
          <w:b w:val="0"/>
          <w:color w:val="000000" w:themeColor="text1"/>
        </w:rPr>
        <w:tab/>
      </w:r>
      <w:r w:rsidR="009B1E78" w:rsidRPr="00084CAA">
        <w:rPr>
          <w:rStyle w:val="tabchar"/>
          <w:b w:val="0"/>
          <w:bCs/>
          <w:color w:val="000000" w:themeColor="text1"/>
        </w:rPr>
        <w:tab/>
      </w:r>
      <w:r w:rsidRPr="00084CAA">
        <w:rPr>
          <w:rStyle w:val="normaltextrun"/>
          <w:b w:val="0"/>
          <w:color w:val="000000" w:themeColor="text1"/>
        </w:rPr>
        <w:t>Den Haag</w:t>
      </w:r>
      <w:r w:rsidRPr="00084CAA">
        <w:rPr>
          <w:rStyle w:val="eop"/>
          <w:b w:val="0"/>
          <w:color w:val="000000" w:themeColor="text1"/>
        </w:rPr>
        <w:t> </w:t>
      </w:r>
    </w:p>
    <w:p w14:paraId="7D9D281E" w14:textId="70C631AE" w:rsidR="00D3064D" w:rsidRPr="00084CAA" w:rsidRDefault="00D3064D" w:rsidP="00084CAA">
      <w:pPr>
        <w:pStyle w:val="Kop2"/>
        <w:rPr>
          <w:b w:val="0"/>
          <w:color w:val="000000" w:themeColor="text1"/>
        </w:rPr>
      </w:pPr>
      <w:r w:rsidRPr="00084CAA">
        <w:rPr>
          <w:rStyle w:val="normaltextrun"/>
          <w:color w:val="000000" w:themeColor="text1"/>
        </w:rPr>
        <w:t>Nationaliteit</w:t>
      </w:r>
      <w:r w:rsidRPr="00084CAA">
        <w:rPr>
          <w:rStyle w:val="tabchar"/>
          <w:b w:val="0"/>
          <w:color w:val="000000" w:themeColor="text1"/>
        </w:rPr>
        <w:tab/>
      </w:r>
      <w:r w:rsidRPr="00084CAA">
        <w:rPr>
          <w:rStyle w:val="tabchar"/>
          <w:b w:val="0"/>
          <w:color w:val="000000" w:themeColor="text1"/>
        </w:rPr>
        <w:tab/>
      </w:r>
      <w:r w:rsidR="00084CAA">
        <w:rPr>
          <w:rStyle w:val="tabchar"/>
          <w:b w:val="0"/>
          <w:bCs/>
          <w:color w:val="000000" w:themeColor="text1"/>
        </w:rPr>
        <w:tab/>
      </w:r>
      <w:r w:rsidRPr="00084CAA">
        <w:rPr>
          <w:rStyle w:val="normaltextrun"/>
          <w:b w:val="0"/>
          <w:color w:val="000000" w:themeColor="text1"/>
        </w:rPr>
        <w:t>Nederlands</w:t>
      </w:r>
    </w:p>
    <w:p w14:paraId="03CBBF45" w14:textId="4831C8AC" w:rsidR="00A77B4D" w:rsidRPr="00084CAA" w:rsidRDefault="00D3064D" w:rsidP="00084CAA">
      <w:pPr>
        <w:pStyle w:val="Kop2"/>
        <w:rPr>
          <w:b w:val="0"/>
          <w:color w:val="000000" w:themeColor="text1"/>
        </w:rPr>
      </w:pPr>
      <w:r w:rsidRPr="00084CAA">
        <w:rPr>
          <w:rStyle w:val="normaltextrun"/>
          <w:color w:val="000000" w:themeColor="text1"/>
        </w:rPr>
        <w:t>Woonplaats</w:t>
      </w:r>
      <w:r w:rsidRPr="00084CAA">
        <w:rPr>
          <w:rStyle w:val="normaltextrun"/>
          <w:b w:val="0"/>
          <w:color w:val="000000" w:themeColor="text1"/>
        </w:rPr>
        <w:t xml:space="preserve"> </w:t>
      </w:r>
      <w:r w:rsidRPr="00084CAA">
        <w:rPr>
          <w:rStyle w:val="tabchar"/>
          <w:b w:val="0"/>
          <w:color w:val="000000" w:themeColor="text1"/>
        </w:rPr>
        <w:tab/>
      </w:r>
      <w:r>
        <w:rPr>
          <w:rStyle w:val="tabchar"/>
          <w:b w:val="0"/>
          <w:color w:val="000000" w:themeColor="text1"/>
        </w:rPr>
        <w:tab/>
      </w:r>
      <w:r w:rsidRPr="00084CAA">
        <w:rPr>
          <w:rStyle w:val="tabchar"/>
          <w:b w:val="0"/>
          <w:bCs/>
          <w:color w:val="000000" w:themeColor="text1"/>
        </w:rPr>
        <w:tab/>
      </w:r>
      <w:r w:rsidRPr="00084CAA">
        <w:rPr>
          <w:rStyle w:val="normaltextrun"/>
          <w:b w:val="0"/>
          <w:color w:val="000000" w:themeColor="text1"/>
        </w:rPr>
        <w:t>Den Haag</w:t>
      </w:r>
      <w:r w:rsidRPr="00084CAA">
        <w:rPr>
          <w:rStyle w:val="eop"/>
          <w:b w:val="0"/>
          <w:color w:val="000000" w:themeColor="text1"/>
        </w:rPr>
        <w:t> </w:t>
      </w:r>
    </w:p>
    <w:tbl>
      <w:tblPr>
        <w:tblStyle w:val="Tabelraster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-outtabel opleiding"/>
      </w:tblPr>
      <w:tblGrid>
        <w:gridCol w:w="718"/>
        <w:gridCol w:w="8294"/>
      </w:tblGrid>
      <w:tr w:rsidR="00A77B4D" w:rsidRPr="00565B06" w14:paraId="4015E707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A756E38" w14:textId="77777777" w:rsidR="00A77B4D" w:rsidRPr="00565B06" w:rsidRDefault="00075B13" w:rsidP="00075B13">
            <w:pPr>
              <w:pStyle w:val="Pictogrammen"/>
            </w:pPr>
            <w:r w:rsidRPr="00565B06">
              <w:rPr>
                <w:noProof/>
                <w:lang w:bidi="nl-NL"/>
              </w:rPr>
              <mc:AlternateContent>
                <mc:Choice Requires="wpg">
                  <w:drawing>
                    <wp:inline distT="0" distB="0" distL="0" distR="0" wp14:anchorId="7C75973E" wp14:editId="22789CEF">
                      <wp:extent cx="274320" cy="274320"/>
                      <wp:effectExtent l="0" t="0" r="11430" b="11430"/>
                      <wp:docPr id="18" name="Groep 18" descr="Opleidingspictogram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  <a:solidFill>
                                <a:srgbClr val="00B0F0"/>
                              </a:solidFill>
                            </wpg:grpSpPr>
                            <wps:wsp>
                              <wps:cNvPr id="19" name="Cirkel opleidingspictogram" descr="Cirkel opleidingspictogram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Symbool opleidingspictogram" descr="Symbool opleidingspictogram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9CAF598" id="Opleidingspictogram in cirkel" o:spid="_x0000_s1026" alt="Opleidingspictogram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">
                      <v:shape id="Cirkel opleidingspictogram" o:spid="_x0000_s1027" alt="Cirkel opleidingspictogram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ed="f" strokecolor="white [3212]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ol opleidingspictogram" o:spid="_x0000_s1028" alt="Symbool opleidingspictogram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ed="f" strokecolor="white [3212]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6121E01" w14:textId="77777777" w:rsidR="00A77B4D" w:rsidRPr="00565B06" w:rsidRDefault="00000000" w:rsidP="002146F8">
            <w:pPr>
              <w:pStyle w:val="Kop1"/>
            </w:pPr>
            <w:sdt>
              <w:sdtPr>
                <w:alias w:val="Opleiding:"/>
                <w:tag w:val="Opleiding:"/>
                <w:id w:val="1586649636"/>
                <w:placeholder>
                  <w:docPart w:val="1F96F6AE99E94E38A350A2009164B511"/>
                </w:placeholder>
                <w:temporary/>
                <w:showingPlcHdr/>
                <w15:appearance w15:val="hidden"/>
              </w:sdtPr>
              <w:sdtContent>
                <w:r w:rsidR="00DD2D34" w:rsidRPr="007620C8">
                  <w:rPr>
                    <w:b w:val="0"/>
                    <w:bCs/>
                    <w:lang w:bidi="nl-NL"/>
                  </w:rPr>
                  <w:t>Opleiding</w:t>
                </w:r>
              </w:sdtContent>
            </w:sdt>
          </w:p>
        </w:tc>
      </w:tr>
    </w:tbl>
    <w:p w14:paraId="234CC924" w14:textId="0F50034B" w:rsidR="007C0E0E" w:rsidRPr="00565B06" w:rsidRDefault="00E9354A" w:rsidP="00B47E1E">
      <w:pPr>
        <w:pStyle w:val="Kop2"/>
      </w:pPr>
      <w:r w:rsidRPr="00E9354A">
        <w:rPr>
          <w:color w:val="00B0F0"/>
        </w:rPr>
        <w:t xml:space="preserve">Medewerker ICT </w:t>
      </w:r>
      <w:r w:rsidR="007620C8">
        <w:rPr>
          <w:color w:val="00B0F0"/>
        </w:rPr>
        <w:t>S</w:t>
      </w:r>
      <w:r w:rsidRPr="00E9354A">
        <w:rPr>
          <w:color w:val="00B0F0"/>
        </w:rPr>
        <w:t>upport</w:t>
      </w:r>
      <w:r w:rsidR="007C0E0E" w:rsidRPr="00E9354A">
        <w:rPr>
          <w:color w:val="00B0F0"/>
          <w:lang w:bidi="nl-NL"/>
        </w:rPr>
        <w:t xml:space="preserve"> </w:t>
      </w:r>
      <w:r w:rsidR="007C0E0E" w:rsidRPr="00565B06">
        <w:rPr>
          <w:lang w:bidi="nl-NL"/>
        </w:rPr>
        <w:t xml:space="preserve">/ </w:t>
      </w:r>
      <w:r w:rsidR="00F57927">
        <w:rPr>
          <w:rStyle w:val="Nadruk"/>
        </w:rPr>
        <w:t>ROC Mondriaan</w:t>
      </w:r>
    </w:p>
    <w:p w14:paraId="53CD3C80" w14:textId="0828D621" w:rsidR="007C0E0E" w:rsidRPr="00565B06" w:rsidRDefault="00E9354A" w:rsidP="004F199F">
      <w:pPr>
        <w:pStyle w:val="Kop3"/>
      </w:pPr>
      <w:r w:rsidRPr="00E9354A">
        <w:t>01-08-2017</w:t>
      </w:r>
      <w:r w:rsidR="007C0E0E" w:rsidRPr="00565B06">
        <w:rPr>
          <w:lang w:bidi="nl-NL"/>
        </w:rPr>
        <w:t xml:space="preserve"> – </w:t>
      </w:r>
      <w:r w:rsidRPr="00E9354A">
        <w:t>08-07-2019</w:t>
      </w:r>
    </w:p>
    <w:p w14:paraId="0396CCDA" w14:textId="2DDCE521" w:rsidR="000E24AC" w:rsidRPr="00565B06" w:rsidRDefault="000E24AC" w:rsidP="007850D1"/>
    <w:p w14:paraId="4B3D6C36" w14:textId="797BED87" w:rsidR="007C0E0E" w:rsidRPr="00E9354A" w:rsidRDefault="00E9354A" w:rsidP="00B47E1E">
      <w:pPr>
        <w:pStyle w:val="Kop2"/>
        <w:rPr>
          <w:lang w:val="en-US"/>
        </w:rPr>
      </w:pPr>
      <w:r w:rsidRPr="00E9354A">
        <w:rPr>
          <w:color w:val="00B0F0"/>
          <w:lang w:val="en-US"/>
        </w:rPr>
        <w:t>IT Systems and Devices</w:t>
      </w:r>
      <w:r w:rsidR="007C0E0E" w:rsidRPr="00E9354A">
        <w:rPr>
          <w:color w:val="00B0F0"/>
          <w:lang w:val="en-US" w:bidi="nl-NL"/>
        </w:rPr>
        <w:t xml:space="preserve"> </w:t>
      </w:r>
      <w:r w:rsidR="007C0E0E" w:rsidRPr="00E9354A">
        <w:rPr>
          <w:lang w:val="en-US" w:bidi="nl-NL"/>
        </w:rPr>
        <w:t xml:space="preserve">/ </w:t>
      </w:r>
      <w:r w:rsidR="00F57927" w:rsidRPr="00E9354A">
        <w:rPr>
          <w:rStyle w:val="Nadruk"/>
          <w:lang w:val="en-US"/>
        </w:rPr>
        <w:t xml:space="preserve">ROC </w:t>
      </w:r>
      <w:proofErr w:type="spellStart"/>
      <w:r w:rsidR="00F57927" w:rsidRPr="00E9354A">
        <w:rPr>
          <w:rStyle w:val="Nadruk"/>
          <w:lang w:val="en-US"/>
        </w:rPr>
        <w:t>Mondriaan</w:t>
      </w:r>
      <w:proofErr w:type="spellEnd"/>
    </w:p>
    <w:p w14:paraId="0BE90507" w14:textId="1A5C1E58" w:rsidR="007C0E0E" w:rsidRDefault="005C6ECD" w:rsidP="005C6ECD">
      <w:pPr>
        <w:pStyle w:val="Kop3"/>
      </w:pPr>
      <w:r w:rsidRPr="005C6ECD">
        <w:t>01-08-2019</w:t>
      </w:r>
      <w:r w:rsidR="007C0E0E" w:rsidRPr="00565B06">
        <w:rPr>
          <w:lang w:bidi="nl-NL"/>
        </w:rPr>
        <w:t xml:space="preserve"> – </w:t>
      </w:r>
      <w:r w:rsidRPr="005C6ECD">
        <w:t>01-07-2022</w:t>
      </w:r>
    </w:p>
    <w:p w14:paraId="049D1C87" w14:textId="77777777" w:rsidR="005C6ECD" w:rsidRDefault="005C6ECD" w:rsidP="005C6ECD">
      <w:pPr>
        <w:pStyle w:val="Kop3"/>
      </w:pPr>
    </w:p>
    <w:p w14:paraId="5478D081" w14:textId="559A8B3F" w:rsidR="00E92C80" w:rsidRPr="00565B06" w:rsidRDefault="00E9354A" w:rsidP="00E92C80">
      <w:pPr>
        <w:pStyle w:val="Kop2"/>
      </w:pPr>
      <w:r w:rsidRPr="00E9354A">
        <w:rPr>
          <w:color w:val="00B0F0"/>
        </w:rPr>
        <w:t>Software Developer</w:t>
      </w:r>
      <w:r w:rsidR="00E92C80" w:rsidRPr="00E9354A">
        <w:rPr>
          <w:color w:val="00B0F0"/>
          <w:lang w:bidi="nl-NL"/>
        </w:rPr>
        <w:t xml:space="preserve"> </w:t>
      </w:r>
      <w:r w:rsidR="00E92C80" w:rsidRPr="00565B06">
        <w:rPr>
          <w:lang w:bidi="nl-NL"/>
        </w:rPr>
        <w:t xml:space="preserve">/ </w:t>
      </w:r>
      <w:r w:rsidR="00F57927">
        <w:rPr>
          <w:rStyle w:val="Nadruk"/>
        </w:rPr>
        <w:t>ROC Mondriaan</w:t>
      </w:r>
    </w:p>
    <w:p w14:paraId="39E3BAF5" w14:textId="0C0FB562" w:rsidR="00E92C80" w:rsidRDefault="005C6ECD" w:rsidP="00E92C80">
      <w:pPr>
        <w:pStyle w:val="Kop3"/>
      </w:pPr>
      <w:r w:rsidRPr="005C6ECD">
        <w:t>01-08-2022</w:t>
      </w:r>
      <w:r w:rsidR="00E92C80" w:rsidRPr="00565B06">
        <w:rPr>
          <w:lang w:bidi="nl-NL"/>
        </w:rPr>
        <w:t xml:space="preserve">– </w:t>
      </w:r>
      <w:r w:rsidR="00047839" w:rsidRPr="00047839">
        <w:tab/>
        <w:t>Nog niet bekend</w:t>
      </w:r>
    </w:p>
    <w:p w14:paraId="0C4FFEFC" w14:textId="77777777" w:rsidR="001974D1" w:rsidRDefault="001974D1" w:rsidP="00E92C80">
      <w:pPr>
        <w:pStyle w:val="Kop3"/>
      </w:pPr>
    </w:p>
    <w:p w14:paraId="4C44150D" w14:textId="77777777" w:rsidR="001974D1" w:rsidRDefault="001974D1" w:rsidP="001974D1">
      <w:pPr>
        <w:pStyle w:val="Norma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Werkervaring </w:t>
      </w:r>
    </w:p>
    <w:p w14:paraId="6AE86744" w14:textId="77777777" w:rsidR="001974D1" w:rsidRDefault="001974D1" w:rsidP="001974D1">
      <w:pPr>
        <w:pStyle w:val="Norma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Mediamarkt | Rijswijk </w:t>
      </w:r>
    </w:p>
    <w:p w14:paraId="70CE89D8" w14:textId="77777777" w:rsidR="001974D1" w:rsidRDefault="001974D1" w:rsidP="001974D1">
      <w:pPr>
        <w:pStyle w:val="Norma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Support medewerker(stage) september 2018 – Mei 2019 </w:t>
      </w:r>
    </w:p>
    <w:p w14:paraId="3E8B2445" w14:textId="77777777" w:rsidR="001974D1" w:rsidRDefault="001974D1" w:rsidP="001974D1">
      <w:pPr>
        <w:pStyle w:val="Norma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Als ICT Support medewerker bij Media Markt was ik verantwoordelijk voor het bieden van technische ondersteuning aan klanten. Ik was het eerste aanspreekpunt voor IT-gerelateerde vragen en problemen en help bij het oplossen van technische uitdagingen. </w:t>
      </w:r>
    </w:p>
    <w:p w14:paraId="7AFB4E31" w14:textId="77777777" w:rsidR="001974D1" w:rsidRDefault="001974D1" w:rsidP="001974D1">
      <w:pPr>
        <w:pStyle w:val="Norma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Mijn taken omvatten het assisteren bij het opzetten van nieuwe apparatuur, het diagnosticeren en oplossen van hardware- en softwareproblemen, en het bieden van instructies en begeleiding aan klanten over het gebruik van technologische producten. </w:t>
      </w:r>
    </w:p>
    <w:p w14:paraId="3447AD87" w14:textId="77777777" w:rsidR="001974D1" w:rsidRDefault="001974D1" w:rsidP="00E92C80">
      <w:pPr>
        <w:pStyle w:val="Kop3"/>
      </w:pPr>
    </w:p>
    <w:p w14:paraId="247B2B91" w14:textId="77777777" w:rsidR="001974D1" w:rsidRDefault="001974D1" w:rsidP="00E92C80">
      <w:pPr>
        <w:pStyle w:val="Kop3"/>
      </w:pPr>
    </w:p>
    <w:p w14:paraId="3D95893C" w14:textId="77777777" w:rsidR="001974D1" w:rsidRDefault="001974D1" w:rsidP="00E92C80">
      <w:pPr>
        <w:pStyle w:val="Kop3"/>
      </w:pPr>
    </w:p>
    <w:p w14:paraId="25EDFD83" w14:textId="77777777" w:rsidR="001974D1" w:rsidRPr="00565B06" w:rsidRDefault="001974D1" w:rsidP="00E92C80">
      <w:pPr>
        <w:pStyle w:val="Kop3"/>
      </w:pPr>
    </w:p>
    <w:p w14:paraId="6BA75441" w14:textId="3DA3C6B8" w:rsidR="005E088C" w:rsidRPr="00565B06" w:rsidRDefault="005E088C" w:rsidP="005E088C"/>
    <w:tbl>
      <w:tblPr>
        <w:tblStyle w:val="Tabelraster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e bovenste tabel bevat de koptekst voor vaardigheden, de onderste tabel de lijst met vaardigheden en de onderste tabel activiteiten"/>
      </w:tblPr>
      <w:tblGrid>
        <w:gridCol w:w="718"/>
        <w:gridCol w:w="8294"/>
      </w:tblGrid>
      <w:tr w:rsidR="00143224" w:rsidRPr="00565B06" w14:paraId="1F8169FA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0D5825B9" w14:textId="77777777" w:rsidR="00143224" w:rsidRPr="00565B06" w:rsidRDefault="00075B13" w:rsidP="00075B13">
            <w:pPr>
              <w:pStyle w:val="Pictogrammen"/>
            </w:pPr>
            <w:r w:rsidRPr="00565B06">
              <w:rPr>
                <w:noProof/>
                <w:lang w:bidi="nl-NL"/>
              </w:rPr>
              <w:lastRenderedPageBreak/>
              <mc:AlternateContent>
                <mc:Choice Requires="wpg">
                  <w:drawing>
                    <wp:inline distT="0" distB="0" distL="0" distR="0" wp14:anchorId="67F4E44C" wp14:editId="79193329">
                      <wp:extent cx="274320" cy="274320"/>
                      <wp:effectExtent l="0" t="0" r="11430" b="11430"/>
                      <wp:docPr id="24" name="Groep 24" descr="Vaardighedenpictogram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  <a:solidFill>
                                <a:srgbClr val="00B0F0"/>
                              </a:solidFill>
                            </wpg:grpSpPr>
                            <wps:wsp>
                              <wps:cNvPr id="25" name="Circkel vaardighedenpictogram" descr="Circkel vaardighedenpictogram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Deel 1 symbool vaardighedenpictogram" descr="Deel 1 symbool vaardighedenpictogram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Deel 2 symbool vaardighedenpictogram" descr="Deel 2 symbool vaardighedenpictogram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Deel 3 symbool vaardighedenpictogram" descr="Deel 3 symbool vaardighedenpictogram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Deel 4 symbool vaardighedenpictogram" descr="Deel 4 symbool vaardighedenpictogram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00BBCA34" id="Vaardighedenpictogram in cirkel" o:spid="_x0000_s1026" alt="Vaardighedenpictogram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CvDXLE&#10;QSEAABfOAAAOAAAAAAAAAAAAAAAAAC4CAABkcnMvZTJvRG9jLnhtbFBLAQItABQABgAIAAAAIQAY&#10;auyH2QAAAAMBAAAPAAAAAAAAAAAAAAAAAJsjAABkcnMvZG93bnJldi54bWxQSwUGAAAAAAQABADz&#10;AAAAoSQAAAAA&#10;">
                      <v:shape id="Circkel vaardighedenpictogram" o:spid="_x0000_s1027" alt="Circkel vaardighedenpictogram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ed="f" strokecolor="white [3212]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Deel 1 symbool vaardighedenpictogram" o:spid="_x0000_s1028" alt="Deel 1 symbool vaardighedenpictogram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" path="m35,l49,2r11,8l67,21r3,14l67,48,60,60,49,67,35,70,21,67,10,60,3,48,,35,3,21,10,10,21,2,35,xe" filled="f" strokecolor="white [3212]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Deel 2 symbool vaardighedenpictogram" o:spid="_x0000_s1029" alt="Deel 2 symbool vaardighedenpictogram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ed="f" strokecolor="white [3212]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Deel 3 symbool vaardighedenpictogram" o:spid="_x0000_s1030" alt="Deel 3 symbool vaardighedenpictogram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ed="f" strokecolor="white [3212]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Deel 4 symbool vaardighedenpictogram" o:spid="_x0000_s1031" alt="Deel 4 symbool vaardighedenpictogram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ed="f" strokecolor="white [3212]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09ABD119" w14:textId="5926E91A" w:rsidR="00143224" w:rsidRPr="007620C8" w:rsidRDefault="00000000" w:rsidP="00AD6216">
            <w:pPr>
              <w:pStyle w:val="Kop1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alias w:val="Vaardigheden:"/>
                <w:tag w:val="Vaardigheden:"/>
                <w:id w:val="-925109897"/>
                <w:placeholder>
                  <w:docPart w:val="DC4EFDCE3C234086BBD52B73BB3E7802"/>
                </w:placeholder>
                <w:temporary/>
                <w:showingPlcHdr/>
                <w15:appearance w15:val="hidden"/>
              </w:sdtPr>
              <w:sdtContent>
                <w:r w:rsidR="00143224" w:rsidRPr="007620C8">
                  <w:rPr>
                    <w:b w:val="0"/>
                    <w:bCs/>
                    <w:lang w:bidi="nl-NL"/>
                  </w:rPr>
                  <w:t>Vaardigheden</w:t>
                </w:r>
              </w:sdtContent>
            </w:sdt>
            <w:r w:rsidR="00F57927" w:rsidRPr="007620C8">
              <w:rPr>
                <w:b w:val="0"/>
                <w:bCs/>
              </w:rPr>
              <w:t xml:space="preserve"> en kwaliteiten</w:t>
            </w:r>
          </w:p>
        </w:tc>
      </w:tr>
    </w:tbl>
    <w:tbl>
      <w:tblPr>
        <w:tblStyle w:val="Tabelrasterlic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e bovenste tabel bevat de koptekst voor vaardigheden, de onderste tabel de lijst met vaardigheden en de onderste tabel activiteiten"/>
      </w:tblPr>
      <w:tblGrid>
        <w:gridCol w:w="4145"/>
        <w:gridCol w:w="4161"/>
      </w:tblGrid>
      <w:tr w:rsidR="00143224" w:rsidRPr="00565B06" w14:paraId="4AA8E2AE" w14:textId="77777777" w:rsidTr="00E92C80">
        <w:tc>
          <w:tcPr>
            <w:tcW w:w="4145" w:type="dxa"/>
          </w:tcPr>
          <w:p w14:paraId="6219C50C" w14:textId="3D06BA9D" w:rsidR="00F57927" w:rsidRPr="00084CAA" w:rsidRDefault="00084CAA" w:rsidP="00084CAA">
            <w:pPr>
              <w:pStyle w:val="Kop2"/>
              <w:rPr>
                <w:rFonts w:cstheme="majorHAnsi"/>
                <w:b w:val="0"/>
                <w:color w:val="000000" w:themeColor="text1"/>
              </w:rPr>
            </w:pPr>
            <w:r>
              <w:rPr>
                <w:rStyle w:val="normaltextrun"/>
                <w:rFonts w:cstheme="majorHAnsi"/>
                <w:color w:val="000000" w:themeColor="text1"/>
              </w:rPr>
              <w:t>Kwaliteiten</w:t>
            </w:r>
            <w:r w:rsidR="00F57927" w:rsidRPr="00084CAA">
              <w:rPr>
                <w:rStyle w:val="normaltextrun"/>
                <w:rFonts w:cstheme="majorHAnsi"/>
                <w:b w:val="0"/>
                <w:bCs/>
                <w:color w:val="000000" w:themeColor="text1"/>
              </w:rPr>
              <w:t>:</w:t>
            </w:r>
          </w:p>
          <w:p w14:paraId="11A93EB2" w14:textId="555D2F42" w:rsidR="00F57927" w:rsidRPr="00084CAA" w:rsidRDefault="00084CAA" w:rsidP="00084CAA">
            <w:pPr>
              <w:pStyle w:val="Kop2"/>
              <w:rPr>
                <w:rFonts w:cstheme="majorHAnsi"/>
                <w:b w:val="0"/>
                <w:color w:val="000000" w:themeColor="text1"/>
              </w:rPr>
            </w:pPr>
            <w:r w:rsidRPr="00084CAA">
              <w:rPr>
                <w:rFonts w:cstheme="majorHAnsi"/>
                <w:b w:val="0"/>
                <w:bCs/>
                <w:color w:val="000000" w:themeColor="text1"/>
              </w:rPr>
              <w:t>Leergierig</w:t>
            </w:r>
          </w:p>
          <w:p w14:paraId="24D6E445" w14:textId="15FBCDAA" w:rsidR="00F57927" w:rsidRPr="00084CAA" w:rsidRDefault="00084CAA" w:rsidP="00084CAA">
            <w:pPr>
              <w:pStyle w:val="Kop2"/>
              <w:rPr>
                <w:rFonts w:cstheme="majorHAnsi"/>
                <w:b w:val="0"/>
                <w:color w:val="000000" w:themeColor="text1"/>
              </w:rPr>
            </w:pPr>
            <w:r w:rsidRPr="00084CAA">
              <w:rPr>
                <w:rStyle w:val="normaltextrun"/>
                <w:b w:val="0"/>
                <w:bCs/>
                <w:color w:val="000000" w:themeColor="text1"/>
              </w:rPr>
              <w:t>Nuchter</w:t>
            </w:r>
          </w:p>
          <w:p w14:paraId="2EA71073" w14:textId="77777777" w:rsidR="00084CAA" w:rsidRPr="00084CAA" w:rsidRDefault="00084CAA" w:rsidP="00084CAA">
            <w:pPr>
              <w:pStyle w:val="Kop2"/>
              <w:rPr>
                <w:rStyle w:val="eop"/>
                <w:b w:val="0"/>
                <w:color w:val="000000" w:themeColor="text1"/>
              </w:rPr>
            </w:pPr>
            <w:r w:rsidRPr="00084CAA">
              <w:rPr>
                <w:rStyle w:val="eop"/>
                <w:rFonts w:cstheme="majorHAnsi"/>
                <w:b w:val="0"/>
                <w:bCs/>
                <w:color w:val="000000" w:themeColor="text1"/>
              </w:rPr>
              <w:t>P</w:t>
            </w:r>
            <w:r w:rsidRPr="00084CAA">
              <w:rPr>
                <w:rStyle w:val="eop"/>
                <w:b w:val="0"/>
                <w:color w:val="000000" w:themeColor="text1"/>
              </w:rPr>
              <w:t>ositief</w:t>
            </w:r>
          </w:p>
          <w:p w14:paraId="485D4F36" w14:textId="3B61E983" w:rsidR="00316CE4" w:rsidRPr="00084CAA" w:rsidRDefault="00084CAA" w:rsidP="00084CAA">
            <w:pPr>
              <w:pStyle w:val="Kop2"/>
              <w:rPr>
                <w:rStyle w:val="eop"/>
                <w:rFonts w:cstheme="majorHAnsi"/>
                <w:b w:val="0"/>
                <w:color w:val="000000" w:themeColor="text1"/>
              </w:rPr>
            </w:pPr>
            <w:r w:rsidRPr="00084CAA">
              <w:rPr>
                <w:rStyle w:val="eop"/>
                <w:b w:val="0"/>
                <w:bCs/>
                <w:color w:val="000000" w:themeColor="text1"/>
              </w:rPr>
              <w:t>Geduldig</w:t>
            </w:r>
            <w:r w:rsidR="00F57927" w:rsidRPr="00084CAA">
              <w:rPr>
                <w:rStyle w:val="eop"/>
                <w:rFonts w:cstheme="majorHAnsi"/>
                <w:b w:val="0"/>
                <w:bCs/>
                <w:color w:val="000000" w:themeColor="text1"/>
              </w:rPr>
              <w:t> </w:t>
            </w:r>
          </w:p>
          <w:p w14:paraId="27AB2192" w14:textId="77777777" w:rsidR="00A57D25" w:rsidRDefault="00A57D25" w:rsidP="00A57D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778C310" w14:textId="77777777" w:rsidR="001974D1" w:rsidRDefault="001974D1" w:rsidP="00A57D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1F2D1B5" w14:textId="5B63B451" w:rsidR="001974D1" w:rsidRDefault="001974D1" w:rsidP="00A57D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974D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Technische vaardigheden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:</w:t>
            </w:r>
          </w:p>
          <w:p w14:paraId="515B5C96" w14:textId="03AB2719" w:rsidR="001974D1" w:rsidRPr="001974D1" w:rsidRDefault="001974D1" w:rsidP="00A57D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974D1">
              <w:rPr>
                <w:rFonts w:asciiTheme="majorHAnsi" w:hAnsiTheme="majorHAnsi" w:cstheme="majorHAnsi"/>
                <w:sz w:val="26"/>
                <w:szCs w:val="26"/>
              </w:rPr>
              <w:t>VMware</w:t>
            </w:r>
            <w:proofErr w:type="spellEnd"/>
          </w:p>
          <w:p w14:paraId="36906FFE" w14:textId="08CF93CF" w:rsidR="001974D1" w:rsidRPr="001974D1" w:rsidRDefault="001974D1" w:rsidP="00A57D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6"/>
                <w:szCs w:val="26"/>
              </w:rPr>
            </w:pPr>
            <w:r w:rsidRPr="001974D1">
              <w:rPr>
                <w:rFonts w:asciiTheme="majorHAnsi" w:hAnsiTheme="majorHAnsi" w:cstheme="majorHAnsi"/>
                <w:sz w:val="26"/>
                <w:szCs w:val="26"/>
              </w:rPr>
              <w:t>PHP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Symfony</w:t>
            </w:r>
            <w:proofErr w:type="spellEnd"/>
          </w:p>
          <w:p w14:paraId="5C41D27B" w14:textId="7D697170" w:rsidR="001974D1" w:rsidRDefault="001974D1" w:rsidP="00A57D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6"/>
                <w:szCs w:val="26"/>
              </w:rPr>
            </w:pPr>
            <w:r w:rsidRPr="001974D1">
              <w:rPr>
                <w:rFonts w:asciiTheme="majorHAnsi" w:hAnsiTheme="majorHAnsi" w:cstheme="majorHAnsi"/>
                <w:sz w:val="26"/>
                <w:szCs w:val="26"/>
              </w:rPr>
              <w:t>Linux</w:t>
            </w:r>
          </w:p>
          <w:p w14:paraId="1289AB88" w14:textId="6D6DE2B9" w:rsidR="001974D1" w:rsidRPr="001974D1" w:rsidRDefault="00FB66A4" w:rsidP="00A57D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MySQL</w:t>
            </w:r>
          </w:p>
          <w:p w14:paraId="7E0D12FC" w14:textId="77777777" w:rsidR="001974D1" w:rsidRDefault="001974D1" w:rsidP="00A57D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0CE1A5F5" w14:textId="6A1852A0" w:rsidR="001974D1" w:rsidRPr="001974D1" w:rsidRDefault="001974D1" w:rsidP="00A57D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4161" w:type="dxa"/>
            <w:tcMar>
              <w:left w:w="576" w:type="dxa"/>
            </w:tcMar>
          </w:tcPr>
          <w:p w14:paraId="7EFB8B0A" w14:textId="77777777" w:rsidR="00084CAA" w:rsidRPr="00084CAA" w:rsidRDefault="00084CAA" w:rsidP="00084CAA">
            <w:pPr>
              <w:pStyle w:val="Kop2"/>
              <w:rPr>
                <w:rFonts w:cstheme="majorHAnsi"/>
                <w:b w:val="0"/>
                <w:bCs/>
                <w:color w:val="000000" w:themeColor="text1"/>
              </w:rPr>
            </w:pPr>
            <w:r w:rsidRPr="00084CAA">
              <w:rPr>
                <w:rStyle w:val="normaltextrun"/>
                <w:rFonts w:cstheme="majorHAnsi"/>
                <w:color w:val="000000" w:themeColor="text1"/>
              </w:rPr>
              <w:t>Taalvaardigheden</w:t>
            </w:r>
            <w:r w:rsidRPr="00084CAA">
              <w:rPr>
                <w:rStyle w:val="normaltextrun"/>
                <w:rFonts w:cstheme="majorHAnsi"/>
                <w:b w:val="0"/>
                <w:bCs/>
                <w:color w:val="000000" w:themeColor="text1"/>
              </w:rPr>
              <w:t>:</w:t>
            </w:r>
          </w:p>
          <w:p w14:paraId="35449FA9" w14:textId="77777777" w:rsidR="00084CAA" w:rsidRPr="00084CAA" w:rsidRDefault="00084CAA" w:rsidP="00084CAA">
            <w:pPr>
              <w:pStyle w:val="Kop2"/>
              <w:rPr>
                <w:rFonts w:cstheme="majorHAnsi"/>
                <w:b w:val="0"/>
                <w:bCs/>
                <w:color w:val="000000" w:themeColor="text1"/>
              </w:rPr>
            </w:pPr>
            <w:r w:rsidRPr="00084CAA">
              <w:rPr>
                <w:rStyle w:val="normaltextrun"/>
                <w:rFonts w:cstheme="majorHAnsi"/>
                <w:b w:val="0"/>
                <w:bCs/>
                <w:color w:val="000000" w:themeColor="text1"/>
              </w:rPr>
              <w:t>Nederlands: moedertaal</w:t>
            </w:r>
            <w:r w:rsidRPr="00084CAA">
              <w:rPr>
                <w:rStyle w:val="eop"/>
                <w:rFonts w:cstheme="majorHAnsi"/>
                <w:b w:val="0"/>
                <w:bCs/>
                <w:color w:val="000000" w:themeColor="text1"/>
              </w:rPr>
              <w:t> </w:t>
            </w:r>
          </w:p>
          <w:p w14:paraId="211ACBBD" w14:textId="24ADF076" w:rsidR="00F904FC" w:rsidRPr="00565B06" w:rsidRDefault="00084CAA" w:rsidP="00084CAA">
            <w:pPr>
              <w:pStyle w:val="Lijstopsomteken"/>
              <w:numPr>
                <w:ilvl w:val="0"/>
                <w:numId w:val="0"/>
              </w:numPr>
              <w:spacing w:after="80"/>
              <w:ind w:left="360" w:hanging="360"/>
            </w:pPr>
            <w:r w:rsidRPr="00084CAA">
              <w:rPr>
                <w:rStyle w:val="normaltextrun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Engels: goed</w:t>
            </w:r>
            <w:r w:rsidRPr="00084CAA">
              <w:rPr>
                <w:rStyle w:val="eop"/>
                <w:rFonts w:asciiTheme="majorHAnsi" w:eastAsiaTheme="majorEastAsia" w:hAnsiTheme="majorHAnsi" w:cstheme="majorHAnsi"/>
                <w:color w:val="000000" w:themeColor="text1"/>
                <w:sz w:val="26"/>
                <w:szCs w:val="26"/>
              </w:rPr>
              <w:t> </w:t>
            </w:r>
          </w:p>
          <w:p w14:paraId="41DA4B0C" w14:textId="77777777" w:rsidR="00F904FC" w:rsidRDefault="00F904FC" w:rsidP="006C4A2C">
            <w:pPr>
              <w:pStyle w:val="Lijstopsomteken"/>
              <w:numPr>
                <w:ilvl w:val="0"/>
                <w:numId w:val="0"/>
              </w:numPr>
              <w:spacing w:after="80"/>
            </w:pPr>
          </w:p>
          <w:p w14:paraId="6F755FB2" w14:textId="77777777" w:rsidR="00084CAA" w:rsidRDefault="00084CAA" w:rsidP="006C4A2C">
            <w:pPr>
              <w:pStyle w:val="Lijstopsomteken"/>
              <w:numPr>
                <w:ilvl w:val="0"/>
                <w:numId w:val="0"/>
              </w:numPr>
              <w:spacing w:after="80"/>
            </w:pPr>
          </w:p>
          <w:p w14:paraId="6605B96E" w14:textId="77777777" w:rsidR="00084CAA" w:rsidRDefault="00084CAA" w:rsidP="006C4A2C">
            <w:pPr>
              <w:pStyle w:val="Lijstopsomteken"/>
              <w:numPr>
                <w:ilvl w:val="0"/>
                <w:numId w:val="0"/>
              </w:numPr>
              <w:spacing w:after="80"/>
            </w:pPr>
          </w:p>
          <w:p w14:paraId="1C06C464" w14:textId="04E52694" w:rsidR="00F904FC" w:rsidRPr="00565B06" w:rsidRDefault="00F904FC" w:rsidP="006C4A2C">
            <w:pPr>
              <w:pStyle w:val="Lijstopsomteken"/>
              <w:numPr>
                <w:ilvl w:val="0"/>
                <w:numId w:val="0"/>
              </w:numPr>
              <w:spacing w:after="80"/>
            </w:pPr>
          </w:p>
        </w:tc>
      </w:tr>
    </w:tbl>
    <w:p w14:paraId="55318D57" w14:textId="38EC46AC" w:rsidR="007A0F44" w:rsidRDefault="007A0F44" w:rsidP="00316CE4"/>
    <w:p w14:paraId="5B600302" w14:textId="0D604B5B" w:rsidR="00047839" w:rsidRDefault="00047839" w:rsidP="00316CE4"/>
    <w:p w14:paraId="42379D8D" w14:textId="77777777" w:rsidR="00047839" w:rsidRPr="00565B06" w:rsidRDefault="00047839" w:rsidP="00316CE4"/>
    <w:sectPr w:rsidR="00047839" w:rsidRPr="00565B06" w:rsidSect="006B0749">
      <w:footerReference w:type="default" r:id="rId11"/>
      <w:headerReference w:type="first" r:id="rId12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100F" w14:textId="77777777" w:rsidR="006B0749" w:rsidRDefault="006B0749" w:rsidP="00F534FB">
      <w:pPr>
        <w:spacing w:after="0"/>
      </w:pPr>
      <w:r>
        <w:separator/>
      </w:r>
    </w:p>
  </w:endnote>
  <w:endnote w:type="continuationSeparator" w:id="0">
    <w:p w14:paraId="2024F012" w14:textId="77777777" w:rsidR="006B0749" w:rsidRDefault="006B0749" w:rsidP="00F534FB">
      <w:pPr>
        <w:spacing w:after="0"/>
      </w:pPr>
      <w:r>
        <w:continuationSeparator/>
      </w:r>
    </w:p>
  </w:endnote>
  <w:endnote w:type="continuationNotice" w:id="1">
    <w:p w14:paraId="4DD40847" w14:textId="77777777" w:rsidR="006B0749" w:rsidRDefault="006B07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C083F" w14:textId="77777777" w:rsidR="00056FE7" w:rsidRDefault="00056FE7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316CE4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382A" w14:textId="77777777" w:rsidR="006B0749" w:rsidRDefault="006B0749" w:rsidP="00F534FB">
      <w:pPr>
        <w:spacing w:after="0"/>
      </w:pPr>
      <w:r>
        <w:separator/>
      </w:r>
    </w:p>
  </w:footnote>
  <w:footnote w:type="continuationSeparator" w:id="0">
    <w:p w14:paraId="2D3A4B9A" w14:textId="77777777" w:rsidR="006B0749" w:rsidRDefault="006B0749" w:rsidP="00F534FB">
      <w:pPr>
        <w:spacing w:after="0"/>
      </w:pPr>
      <w:r>
        <w:continuationSeparator/>
      </w:r>
    </w:p>
  </w:footnote>
  <w:footnote w:type="continuationNotice" w:id="1">
    <w:p w14:paraId="4C75F91B" w14:textId="77777777" w:rsidR="006B0749" w:rsidRDefault="006B07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8966" w14:textId="77777777" w:rsidR="005324B1" w:rsidRDefault="005324B1">
    <w:pPr>
      <w:pStyle w:val="Kop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AFA778" wp14:editId="1DB8944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hthoe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E16D925" id="Rechthoek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60F40"/>
    <w:multiLevelType w:val="hybridMultilevel"/>
    <w:tmpl w:val="6E9835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08153">
    <w:abstractNumId w:val="9"/>
  </w:num>
  <w:num w:numId="2" w16cid:durableId="1274747858">
    <w:abstractNumId w:val="9"/>
    <w:lvlOverride w:ilvl="0">
      <w:startOverride w:val="1"/>
    </w:lvlOverride>
  </w:num>
  <w:num w:numId="3" w16cid:durableId="2025859316">
    <w:abstractNumId w:val="10"/>
  </w:num>
  <w:num w:numId="4" w16cid:durableId="1076828841">
    <w:abstractNumId w:val="13"/>
  </w:num>
  <w:num w:numId="5" w16cid:durableId="162741968">
    <w:abstractNumId w:val="8"/>
  </w:num>
  <w:num w:numId="6" w16cid:durableId="285352116">
    <w:abstractNumId w:val="7"/>
  </w:num>
  <w:num w:numId="7" w16cid:durableId="1120877090">
    <w:abstractNumId w:val="6"/>
  </w:num>
  <w:num w:numId="8" w16cid:durableId="341398037">
    <w:abstractNumId w:val="5"/>
  </w:num>
  <w:num w:numId="9" w16cid:durableId="1523133294">
    <w:abstractNumId w:val="4"/>
  </w:num>
  <w:num w:numId="10" w16cid:durableId="1892304921">
    <w:abstractNumId w:val="3"/>
  </w:num>
  <w:num w:numId="11" w16cid:durableId="2071613541">
    <w:abstractNumId w:val="2"/>
  </w:num>
  <w:num w:numId="12" w16cid:durableId="1589775707">
    <w:abstractNumId w:val="1"/>
  </w:num>
  <w:num w:numId="13" w16cid:durableId="247813106">
    <w:abstractNumId w:val="0"/>
  </w:num>
  <w:num w:numId="14" w16cid:durableId="832839109">
    <w:abstractNumId w:val="12"/>
  </w:num>
  <w:num w:numId="15" w16cid:durableId="628895309">
    <w:abstractNumId w:val="11"/>
  </w:num>
  <w:num w:numId="16" w16cid:durableId="153691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80"/>
    <w:rsid w:val="00002750"/>
    <w:rsid w:val="00004D4E"/>
    <w:rsid w:val="00011895"/>
    <w:rsid w:val="00013818"/>
    <w:rsid w:val="00024730"/>
    <w:rsid w:val="000348ED"/>
    <w:rsid w:val="00040CF1"/>
    <w:rsid w:val="0004158B"/>
    <w:rsid w:val="00047839"/>
    <w:rsid w:val="00051DFD"/>
    <w:rsid w:val="00056FE7"/>
    <w:rsid w:val="000570FF"/>
    <w:rsid w:val="00057244"/>
    <w:rsid w:val="00061C1E"/>
    <w:rsid w:val="0006454B"/>
    <w:rsid w:val="00075B13"/>
    <w:rsid w:val="00075ED2"/>
    <w:rsid w:val="00084CAA"/>
    <w:rsid w:val="00092692"/>
    <w:rsid w:val="00096203"/>
    <w:rsid w:val="000A0229"/>
    <w:rsid w:val="000D44BE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55380"/>
    <w:rsid w:val="00156205"/>
    <w:rsid w:val="00162BEE"/>
    <w:rsid w:val="00171E1B"/>
    <w:rsid w:val="00182F07"/>
    <w:rsid w:val="001858BD"/>
    <w:rsid w:val="00192573"/>
    <w:rsid w:val="00194A3D"/>
    <w:rsid w:val="00197261"/>
    <w:rsid w:val="001974D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4430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01EA"/>
    <w:rsid w:val="00323C3F"/>
    <w:rsid w:val="003279A4"/>
    <w:rsid w:val="00337114"/>
    <w:rsid w:val="0035004C"/>
    <w:rsid w:val="003571C8"/>
    <w:rsid w:val="00383057"/>
    <w:rsid w:val="00396987"/>
    <w:rsid w:val="0039703C"/>
    <w:rsid w:val="003974BB"/>
    <w:rsid w:val="003A091E"/>
    <w:rsid w:val="003B2B4B"/>
    <w:rsid w:val="003C183C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34F9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E7E0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B6542"/>
    <w:rsid w:val="005C6ECD"/>
    <w:rsid w:val="005D0108"/>
    <w:rsid w:val="005E088C"/>
    <w:rsid w:val="005E6E43"/>
    <w:rsid w:val="005F4455"/>
    <w:rsid w:val="006104FF"/>
    <w:rsid w:val="00614B7C"/>
    <w:rsid w:val="0062239B"/>
    <w:rsid w:val="00625B8A"/>
    <w:rsid w:val="00636455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B0749"/>
    <w:rsid w:val="006C4A2C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620C8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323E7"/>
    <w:rsid w:val="00846AAE"/>
    <w:rsid w:val="00867081"/>
    <w:rsid w:val="008978E8"/>
    <w:rsid w:val="008A02C4"/>
    <w:rsid w:val="008A2DAC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1E78"/>
    <w:rsid w:val="009B4952"/>
    <w:rsid w:val="009B4BA3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57D25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064D"/>
    <w:rsid w:val="00D35BBD"/>
    <w:rsid w:val="00D37FAD"/>
    <w:rsid w:val="00D5184A"/>
    <w:rsid w:val="00D5293C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D72EA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2C80"/>
    <w:rsid w:val="00E9354A"/>
    <w:rsid w:val="00E97BD9"/>
    <w:rsid w:val="00EE0848"/>
    <w:rsid w:val="00F03B1E"/>
    <w:rsid w:val="00F03F2C"/>
    <w:rsid w:val="00F073D3"/>
    <w:rsid w:val="00F1202D"/>
    <w:rsid w:val="00F217AB"/>
    <w:rsid w:val="00F35A06"/>
    <w:rsid w:val="00F435D3"/>
    <w:rsid w:val="00F46425"/>
    <w:rsid w:val="00F5078D"/>
    <w:rsid w:val="00F534FB"/>
    <w:rsid w:val="00F56FFE"/>
    <w:rsid w:val="00F57927"/>
    <w:rsid w:val="00F904FC"/>
    <w:rsid w:val="00F935BF"/>
    <w:rsid w:val="00F94EB5"/>
    <w:rsid w:val="00FA4359"/>
    <w:rsid w:val="00FA4C84"/>
    <w:rsid w:val="00FB0F18"/>
    <w:rsid w:val="00FB66A4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7F4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CE4"/>
  </w:style>
  <w:style w:type="paragraph" w:styleId="Kop1">
    <w:name w:val="heading 1"/>
    <w:basedOn w:val="Standaard"/>
    <w:link w:val="Kop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link w:val="Macroteks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8978E8"/>
    <w:rPr>
      <w:color w:val="808080"/>
    </w:rPr>
  </w:style>
  <w:style w:type="paragraph" w:styleId="Titel">
    <w:name w:val="Title"/>
    <w:basedOn w:val="Standaard"/>
    <w:link w:val="Titel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elraster">
    <w:name w:val="Table Grid"/>
    <w:basedOn w:val="Standaardtabe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515"/>
    <w:rPr>
      <w:rFonts w:ascii="Segoe UI" w:hAnsi="Segoe UI" w:cs="Segoe UI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B437C"/>
    <w:pPr>
      <w:spacing w:after="0"/>
    </w:pPr>
  </w:style>
  <w:style w:type="paragraph" w:customStyle="1" w:styleId="Contactgegevens">
    <w:name w:val="Contactgegevens"/>
    <w:basedOn w:val="Standaard"/>
    <w:uiPriority w:val="3"/>
    <w:qFormat/>
    <w:rsid w:val="00565B06"/>
    <w:pPr>
      <w:spacing w:before="40" w:after="0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5B437C"/>
  </w:style>
  <w:style w:type="paragraph" w:styleId="Voettekst">
    <w:name w:val="footer"/>
    <w:basedOn w:val="Standaard"/>
    <w:link w:val="VoettekstChar"/>
    <w:uiPriority w:val="99"/>
    <w:unhideWhenUsed/>
    <w:rsid w:val="00297ED0"/>
    <w:pPr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7ED0"/>
  </w:style>
  <w:style w:type="character" w:customStyle="1" w:styleId="Kop2Char">
    <w:name w:val="Kop 2 Char"/>
    <w:basedOn w:val="Standaardalinea-lettertype"/>
    <w:link w:val="Kop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jstnummering">
    <w:name w:val="List Number"/>
    <w:basedOn w:val="Standaard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elrasterlicht">
    <w:name w:val="Grid Table Light"/>
    <w:basedOn w:val="Standaardtabe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opsomteken">
    <w:name w:val="List Bullet"/>
    <w:basedOn w:val="Standaard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Nadruk">
    <w:name w:val="Emphasis"/>
    <w:basedOn w:val="Standaardalinea-lettertype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Ondertitel">
    <w:name w:val="Subtitle"/>
    <w:basedOn w:val="Standaard"/>
    <w:link w:val="Ondertitel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Titelvanboek">
    <w:name w:val="Book Title"/>
    <w:basedOn w:val="Standaardalinea-lettertype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ieveverwijzing">
    <w:name w:val="Intense Reference"/>
    <w:basedOn w:val="Standaardalinea-lettertype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581515"/>
    <w:rPr>
      <w:i/>
      <w:iCs/>
      <w:color w:val="77448B" w:themeColor="accent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81515"/>
    <w:rPr>
      <w:i/>
      <w:iCs/>
      <w:color w:val="404040" w:themeColor="text1" w:themeTint="B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81515"/>
    <w:rPr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81515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1515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1515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1515"/>
    <w:rPr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81515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1515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1515"/>
    <w:rPr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81515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81515"/>
    <w:rPr>
      <w:rFonts w:ascii="Consolas" w:hAnsi="Consolas"/>
      <w:szCs w:val="21"/>
    </w:rPr>
  </w:style>
  <w:style w:type="table" w:styleId="Onopgemaaktetabel2">
    <w:name w:val="Plain Table 2"/>
    <w:basedOn w:val="Standaardtabe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ictogrammen">
    <w:name w:val="Pictogrammen"/>
    <w:basedOn w:val="Standaard"/>
    <w:uiPriority w:val="4"/>
    <w:qFormat/>
    <w:rsid w:val="00BD2DD6"/>
    <w:pPr>
      <w:spacing w:after="20"/>
      <w:jc w:val="center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72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720C"/>
    <w:rPr>
      <w:b/>
      <w:bCs/>
      <w:szCs w:val="20"/>
    </w:rPr>
  </w:style>
  <w:style w:type="paragraph" w:customStyle="1" w:styleId="paragraph">
    <w:name w:val="paragraph"/>
    <w:basedOn w:val="Standaard"/>
    <w:rsid w:val="00D306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3064D"/>
  </w:style>
  <w:style w:type="character" w:customStyle="1" w:styleId="tabchar">
    <w:name w:val="tabchar"/>
    <w:basedOn w:val="Standaardalinea-lettertype"/>
    <w:rsid w:val="00D3064D"/>
  </w:style>
  <w:style w:type="character" w:customStyle="1" w:styleId="spellingerror">
    <w:name w:val="spellingerror"/>
    <w:basedOn w:val="Standaardalinea-lettertype"/>
    <w:rsid w:val="00D3064D"/>
  </w:style>
  <w:style w:type="character" w:customStyle="1" w:styleId="eop">
    <w:name w:val="eop"/>
    <w:basedOn w:val="Standaardalinea-lettertype"/>
    <w:rsid w:val="00D3064D"/>
  </w:style>
  <w:style w:type="paragraph" w:styleId="Normaalweb">
    <w:name w:val="Normal (Web)"/>
    <w:basedOn w:val="Standaard"/>
    <w:uiPriority w:val="99"/>
    <w:semiHidden/>
    <w:unhideWhenUsed/>
    <w:rsid w:val="001974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res\AppData\Roaming\Microsoft\Templates\Studenten-cv%20(modern%20ontwerp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96F6AE99E94E38A350A2009164B5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53C6BD-AAC1-4F16-BDE1-1301A4E071B4}"/>
      </w:docPartPr>
      <w:docPartBody>
        <w:p w:rsidR="007F4298" w:rsidRDefault="00081E02">
          <w:pPr>
            <w:pStyle w:val="1F96F6AE99E94E38A350A2009164B511"/>
          </w:pPr>
          <w:r w:rsidRPr="00565B06">
            <w:rPr>
              <w:lang w:bidi="nl-NL"/>
            </w:rPr>
            <w:t>Opleiding</w:t>
          </w:r>
        </w:p>
      </w:docPartBody>
    </w:docPart>
    <w:docPart>
      <w:docPartPr>
        <w:name w:val="DC4EFDCE3C234086BBD52B73BB3E78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0BA413-FEB2-48A2-81FE-8F6144BE952A}"/>
      </w:docPartPr>
      <w:docPartBody>
        <w:p w:rsidR="007F4298" w:rsidRDefault="00081E02">
          <w:pPr>
            <w:pStyle w:val="DC4EFDCE3C234086BBD52B73BB3E7802"/>
          </w:pPr>
          <w:r w:rsidRPr="00565B06">
            <w:rPr>
              <w:lang w:bidi="nl-NL"/>
            </w:rPr>
            <w:t>Vaardigheden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02"/>
    <w:rsid w:val="00081E02"/>
    <w:rsid w:val="007F4298"/>
    <w:rsid w:val="0082482E"/>
    <w:rsid w:val="00E8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F96F6AE99E94E38A350A2009164B511">
    <w:name w:val="1F96F6AE99E94E38A350A2009164B511"/>
  </w:style>
  <w:style w:type="character" w:styleId="Nadruk">
    <w:name w:val="Emphasis"/>
    <w:basedOn w:val="Standaardalinea-lettertype"/>
    <w:uiPriority w:val="11"/>
    <w:qFormat/>
    <w:rsid w:val="00081E02"/>
    <w:rPr>
      <w:b w:val="0"/>
      <w:iCs/>
      <w:color w:val="215E99" w:themeColor="text2" w:themeTint="BF"/>
      <w:sz w:val="26"/>
    </w:rPr>
  </w:style>
  <w:style w:type="paragraph" w:customStyle="1" w:styleId="DC4EFDCE3C234086BBD52B73BB3E7802">
    <w:name w:val="DC4EFDCE3C234086BBD52B73BB3E7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Studenten-cv (modern ontwerp).dotx</Template>
  <TotalTime>0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2024-03-14T15:24:00Z</dcterms:created>
  <dcterms:modified xsi:type="dcterms:W3CDTF">2024-03-14T15:24:00Z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